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61F" w14:textId="77777777"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E6F734A" wp14:editId="64A68FB5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AD9F" w14:textId="77777777"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14:paraId="79C39E46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14:paraId="609BEAC0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14:paraId="5889A363" w14:textId="77777777"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" o:allowincell="f" stroked="f">
                <v:textbox>
                  <w:txbxContent>
                    <w:p w14:paraId="685AAD9F" w14:textId="77777777"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14:paraId="79C39E46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14:paraId="609BEAC0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14:paraId="5889A363" w14:textId="77777777"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0" allowOverlap="1" wp14:anchorId="64E40AF0" wp14:editId="1B8480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EC6D" w14:textId="443182EA" w:rsidR="00A25647" w:rsidRPr="00FA2D5C" w:rsidRDefault="00067DE9" w:rsidP="00A25647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July </w:t>
      </w:r>
      <w:r w:rsidR="00DD7E51"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>, 2021</w:t>
      </w:r>
    </w:p>
    <w:p w14:paraId="4F73D4CF" w14:textId="77777777" w:rsidR="00DE625D" w:rsidRDefault="00DE625D">
      <w:pPr>
        <w:ind w:left="1080"/>
        <w:rPr>
          <w:rFonts w:ascii="Arial" w:hAnsi="Arial"/>
        </w:rPr>
      </w:pPr>
    </w:p>
    <w:p w14:paraId="29B7E06B" w14:textId="77777777" w:rsidR="00DE625D" w:rsidRDefault="00DE625D">
      <w:pPr>
        <w:pStyle w:val="Heading2"/>
      </w:pPr>
      <w:r>
        <w:t>Beacon Journal Publishing</w:t>
      </w:r>
    </w:p>
    <w:p w14:paraId="0E292CD6" w14:textId="77777777"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4"/>
            </w:rPr>
            <w:t>44 East Exchange Street</w:t>
          </w:r>
        </w:smartTag>
      </w:smartTag>
    </w:p>
    <w:p w14:paraId="5CA9B78D" w14:textId="77777777"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14:paraId="75F383B2" w14:textId="77777777"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14:paraId="1A103DF3" w14:textId="77777777"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14:paraId="7C255789" w14:textId="77777777" w:rsidR="00A67DF9" w:rsidRDefault="00A67DF9" w:rsidP="00A67DF9">
      <w:pPr>
        <w:ind w:left="1440"/>
        <w:rPr>
          <w:rFonts w:ascii="Arial" w:hAnsi="Arial"/>
          <w:b/>
          <w:sz w:val="24"/>
          <w:u w:val="single"/>
        </w:rPr>
      </w:pPr>
    </w:p>
    <w:p w14:paraId="3F9C0ED1" w14:textId="25D3F9FA" w:rsidR="007F15AC" w:rsidRDefault="00981C97" w:rsidP="00916D24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RFQ - </w:t>
      </w:r>
      <w:r w:rsidR="007F15AC" w:rsidRPr="007F15AC">
        <w:rPr>
          <w:rFonts w:ascii="Arial" w:hAnsi="Arial"/>
          <w:b/>
          <w:sz w:val="24"/>
          <w:u w:val="single"/>
        </w:rPr>
        <w:t>2</w:t>
      </w:r>
      <w:r w:rsidR="001B5A71">
        <w:rPr>
          <w:rFonts w:ascii="Arial" w:hAnsi="Arial"/>
          <w:b/>
          <w:sz w:val="24"/>
          <w:u w:val="single"/>
        </w:rPr>
        <w:t>2000</w:t>
      </w:r>
      <w:r w:rsidR="00391BBE">
        <w:rPr>
          <w:rFonts w:ascii="Arial" w:hAnsi="Arial"/>
          <w:b/>
          <w:sz w:val="24"/>
          <w:u w:val="single"/>
        </w:rPr>
        <w:t>5</w:t>
      </w:r>
      <w:r w:rsidR="007F15AC" w:rsidRPr="007F15AC">
        <w:rPr>
          <w:rFonts w:ascii="Arial" w:hAnsi="Arial"/>
          <w:b/>
          <w:sz w:val="24"/>
          <w:u w:val="single"/>
        </w:rPr>
        <w:t xml:space="preserve"> </w:t>
      </w:r>
    </w:p>
    <w:p w14:paraId="60F13F11" w14:textId="77777777" w:rsidR="007F15AC" w:rsidRDefault="007F15AC" w:rsidP="00916D24">
      <w:pPr>
        <w:ind w:left="1440"/>
        <w:rPr>
          <w:rFonts w:ascii="Arial" w:hAnsi="Arial"/>
          <w:b/>
          <w:sz w:val="24"/>
          <w:u w:val="single"/>
        </w:rPr>
      </w:pPr>
    </w:p>
    <w:p w14:paraId="7423FFB3" w14:textId="0D3B7D04" w:rsidR="00916D24" w:rsidRDefault="00391BBE" w:rsidP="00916D24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Center for Precision Manufacturing</w:t>
      </w:r>
    </w:p>
    <w:p w14:paraId="4FAB584B" w14:textId="77777777" w:rsidR="00F33D1D" w:rsidRPr="00916D24" w:rsidRDefault="00F33D1D" w:rsidP="00916D24">
      <w:pPr>
        <w:ind w:left="1440"/>
        <w:rPr>
          <w:rFonts w:ascii="Arial" w:hAnsi="Arial"/>
          <w:b/>
          <w:sz w:val="24"/>
          <w:u w:val="single"/>
        </w:rPr>
      </w:pPr>
    </w:p>
    <w:p w14:paraId="24155D21" w14:textId="4BE79361" w:rsidR="00295635" w:rsidRPr="006743B2" w:rsidRDefault="00DB2AD6">
      <w:pPr>
        <w:ind w:left="1440"/>
        <w:rPr>
          <w:rFonts w:ascii="Arial" w:hAnsi="Arial"/>
          <w:sz w:val="24"/>
        </w:rPr>
      </w:pPr>
      <w:r w:rsidRPr="006743B2">
        <w:rPr>
          <w:rFonts w:ascii="Arial" w:hAnsi="Arial"/>
          <w:b/>
          <w:sz w:val="24"/>
        </w:rPr>
        <w:t>Qualifications</w:t>
      </w:r>
      <w:r w:rsidR="00A67DF9" w:rsidRPr="006743B2">
        <w:rPr>
          <w:rFonts w:ascii="Arial" w:hAnsi="Arial"/>
          <w:b/>
          <w:sz w:val="24"/>
        </w:rPr>
        <w:t xml:space="preserve"> Due</w:t>
      </w:r>
      <w:r w:rsidR="00A67DF9" w:rsidRPr="006743B2">
        <w:rPr>
          <w:rFonts w:ascii="Arial" w:hAnsi="Arial"/>
          <w:sz w:val="24"/>
        </w:rPr>
        <w:t xml:space="preserve">: </w:t>
      </w:r>
      <w:r w:rsidR="00B777D6">
        <w:rPr>
          <w:rFonts w:ascii="Arial" w:hAnsi="Arial"/>
          <w:sz w:val="24"/>
        </w:rPr>
        <w:t>(F-110</w:t>
      </w:r>
      <w:r w:rsidR="001F0FF4" w:rsidRPr="006743B2">
        <w:rPr>
          <w:rFonts w:ascii="Arial" w:hAnsi="Arial"/>
          <w:sz w:val="24"/>
        </w:rPr>
        <w:t>-330</w:t>
      </w:r>
      <w:r w:rsidR="00B777D6">
        <w:rPr>
          <w:rFonts w:ascii="Arial" w:hAnsi="Arial"/>
          <w:sz w:val="24"/>
        </w:rPr>
        <w:t>)</w:t>
      </w:r>
      <w:r w:rsidR="001F0FF4" w:rsidRPr="006743B2">
        <w:rPr>
          <w:rFonts w:ascii="Arial" w:hAnsi="Arial"/>
          <w:sz w:val="24"/>
        </w:rPr>
        <w:t xml:space="preserve"> (</w:t>
      </w:r>
      <w:r w:rsidR="00BD5374" w:rsidRPr="006743B2">
        <w:rPr>
          <w:rFonts w:ascii="Arial" w:hAnsi="Arial"/>
          <w:sz w:val="24"/>
        </w:rPr>
        <w:t>4</w:t>
      </w:r>
      <w:r w:rsidRPr="006743B2">
        <w:rPr>
          <w:rFonts w:ascii="Arial" w:hAnsi="Arial"/>
          <w:sz w:val="24"/>
        </w:rPr>
        <w:t xml:space="preserve"> </w:t>
      </w:r>
      <w:r w:rsidR="00276FCB" w:rsidRPr="006743B2">
        <w:rPr>
          <w:rFonts w:ascii="Arial" w:hAnsi="Arial"/>
          <w:sz w:val="24"/>
        </w:rPr>
        <w:t>sets - do not bind</w:t>
      </w:r>
      <w:r w:rsidR="001F0FF4" w:rsidRPr="006743B2">
        <w:rPr>
          <w:rFonts w:ascii="Arial" w:hAnsi="Arial"/>
          <w:sz w:val="24"/>
        </w:rPr>
        <w:t>)</w:t>
      </w:r>
      <w:r w:rsidRPr="006743B2">
        <w:rPr>
          <w:rFonts w:ascii="Arial" w:hAnsi="Arial"/>
          <w:sz w:val="24"/>
        </w:rPr>
        <w:t>,</w:t>
      </w:r>
      <w:r w:rsidR="00C2742E">
        <w:rPr>
          <w:rFonts w:ascii="Arial" w:hAnsi="Arial"/>
          <w:sz w:val="24"/>
        </w:rPr>
        <w:t xml:space="preserve"> </w:t>
      </w:r>
      <w:r w:rsidR="001B5A71">
        <w:rPr>
          <w:rFonts w:ascii="Arial" w:hAnsi="Arial"/>
          <w:sz w:val="24"/>
        </w:rPr>
        <w:t>9</w:t>
      </w:r>
      <w:r w:rsidR="00B52CF9">
        <w:rPr>
          <w:rFonts w:ascii="Arial" w:hAnsi="Arial"/>
          <w:sz w:val="24"/>
        </w:rPr>
        <w:t xml:space="preserve">:00 </w:t>
      </w:r>
      <w:r w:rsidR="00C2742E">
        <w:rPr>
          <w:rFonts w:ascii="Arial" w:hAnsi="Arial"/>
          <w:sz w:val="24"/>
        </w:rPr>
        <w:t>A</w:t>
      </w:r>
      <w:r w:rsidR="00B52CF9">
        <w:rPr>
          <w:rFonts w:ascii="Arial" w:hAnsi="Arial"/>
          <w:sz w:val="24"/>
        </w:rPr>
        <w:t xml:space="preserve">.M., </w:t>
      </w:r>
      <w:r w:rsidR="00A67DF9" w:rsidRPr="006743B2">
        <w:rPr>
          <w:rFonts w:ascii="Arial" w:hAnsi="Arial"/>
          <w:sz w:val="24"/>
        </w:rPr>
        <w:t xml:space="preserve">local time, </w:t>
      </w:r>
      <w:r w:rsidR="00006C58">
        <w:rPr>
          <w:rFonts w:ascii="Arial" w:hAnsi="Arial"/>
          <w:sz w:val="24"/>
        </w:rPr>
        <w:t>Tuesday</w:t>
      </w:r>
      <w:r w:rsidR="00391BBE">
        <w:rPr>
          <w:rFonts w:ascii="Arial" w:hAnsi="Arial"/>
          <w:sz w:val="24"/>
        </w:rPr>
        <w:t xml:space="preserve"> August 31</w:t>
      </w:r>
      <w:r w:rsidR="00391BBE" w:rsidRPr="00391BBE">
        <w:rPr>
          <w:rFonts w:ascii="Arial" w:hAnsi="Arial"/>
          <w:sz w:val="24"/>
          <w:vertAlign w:val="superscript"/>
        </w:rPr>
        <w:t>st</w:t>
      </w:r>
      <w:r w:rsidR="0012317A">
        <w:rPr>
          <w:rFonts w:ascii="Arial" w:hAnsi="Arial"/>
          <w:sz w:val="24"/>
        </w:rPr>
        <w:t>, 202</w:t>
      </w:r>
      <w:r w:rsidR="00F33D1D">
        <w:rPr>
          <w:rFonts w:ascii="Arial" w:hAnsi="Arial"/>
          <w:sz w:val="24"/>
        </w:rPr>
        <w:t>1</w:t>
      </w:r>
      <w:r w:rsidR="00A67DF9" w:rsidRPr="006743B2">
        <w:rPr>
          <w:rFonts w:ascii="Arial" w:hAnsi="Arial"/>
          <w:sz w:val="24"/>
        </w:rPr>
        <w:t xml:space="preserve">; </w:t>
      </w:r>
      <w:r w:rsidR="00DE625D" w:rsidRPr="006743B2">
        <w:rPr>
          <w:rFonts w:ascii="Arial" w:hAnsi="Arial"/>
          <w:sz w:val="24"/>
        </w:rPr>
        <w:t>at THE UNIVERSITY OF AKRON, DEPARTMENT OF PURCHASI</w:t>
      </w:r>
      <w:r w:rsidR="00A10003">
        <w:rPr>
          <w:rFonts w:ascii="Arial" w:hAnsi="Arial"/>
          <w:sz w:val="24"/>
        </w:rPr>
        <w:t>NG, 100 LINCOLN STREET, ROOM 210</w:t>
      </w:r>
      <w:r w:rsidR="00DE625D" w:rsidRPr="006743B2">
        <w:rPr>
          <w:rFonts w:ascii="Arial" w:hAnsi="Arial"/>
          <w:sz w:val="24"/>
        </w:rPr>
        <w:t>, AKRON, OHIO 44325</w:t>
      </w:r>
      <w:r w:rsidR="00DE625D" w:rsidRPr="006743B2">
        <w:rPr>
          <w:rFonts w:ascii="Arial" w:hAnsi="Arial"/>
          <w:sz w:val="24"/>
        </w:rPr>
        <w:noBreakHyphen/>
        <w:t>9001</w:t>
      </w:r>
      <w:r w:rsidR="00AD44FA" w:rsidRPr="006743B2">
        <w:rPr>
          <w:rFonts w:ascii="Arial" w:hAnsi="Arial"/>
          <w:sz w:val="24"/>
        </w:rPr>
        <w:t>.</w:t>
      </w:r>
    </w:p>
    <w:p w14:paraId="62A2926E" w14:textId="77777777" w:rsidR="00DC5397" w:rsidRPr="006743B2" w:rsidRDefault="00DC5397">
      <w:pPr>
        <w:ind w:left="1440"/>
        <w:rPr>
          <w:rFonts w:ascii="Arial" w:hAnsi="Arial"/>
          <w:sz w:val="24"/>
        </w:rPr>
      </w:pPr>
    </w:p>
    <w:p w14:paraId="11D85ED4" w14:textId="77777777" w:rsidR="00AD44FA" w:rsidRPr="006743B2" w:rsidRDefault="00AD44FA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 w:rsidR="00897237"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14:paraId="34BAAED4" w14:textId="77777777" w:rsidR="00DC5397" w:rsidRPr="00341EB5" w:rsidRDefault="00DC5397">
      <w:pPr>
        <w:ind w:left="1440"/>
        <w:rPr>
          <w:rFonts w:ascii="Arial" w:hAnsi="Arial"/>
          <w:b/>
          <w:sz w:val="24"/>
          <w:highlight w:val="yellow"/>
        </w:rPr>
      </w:pPr>
    </w:p>
    <w:p w14:paraId="78D1BD40" w14:textId="69DBA496" w:rsidR="001D5C8D" w:rsidRPr="007C06D5" w:rsidRDefault="00AD44FA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</w:t>
      </w:r>
      <w:r w:rsidR="00DE625D" w:rsidRPr="007C06D5">
        <w:rPr>
          <w:rFonts w:ascii="Arial" w:hAnsi="Arial"/>
          <w:b/>
          <w:sz w:val="24"/>
        </w:rPr>
        <w:t>stimated</w:t>
      </w:r>
      <w:r w:rsidR="0012317A">
        <w:rPr>
          <w:rFonts w:ascii="Arial" w:hAnsi="Arial"/>
          <w:b/>
          <w:sz w:val="24"/>
        </w:rPr>
        <w:t xml:space="preserve"> Total Project C</w:t>
      </w:r>
      <w:r w:rsidR="00DE625D" w:rsidRPr="007C06D5">
        <w:rPr>
          <w:rFonts w:ascii="Arial" w:hAnsi="Arial"/>
          <w:b/>
          <w:sz w:val="24"/>
        </w:rPr>
        <w:t>ost:</w:t>
      </w:r>
      <w:r w:rsidR="005630EF" w:rsidRPr="007C06D5">
        <w:rPr>
          <w:rFonts w:ascii="Arial" w:hAnsi="Arial"/>
          <w:b/>
          <w:sz w:val="24"/>
        </w:rPr>
        <w:t xml:space="preserve"> $</w:t>
      </w:r>
      <w:r w:rsidR="003304CB">
        <w:rPr>
          <w:rFonts w:ascii="Arial" w:hAnsi="Arial"/>
          <w:b/>
          <w:sz w:val="24"/>
        </w:rPr>
        <w:t>3,250</w:t>
      </w:r>
      <w:r w:rsidR="00F33D1D">
        <w:rPr>
          <w:rFonts w:ascii="Arial" w:hAnsi="Arial"/>
          <w:b/>
          <w:sz w:val="24"/>
        </w:rPr>
        <w:t>,000</w:t>
      </w:r>
    </w:p>
    <w:p w14:paraId="21562FF8" w14:textId="77777777" w:rsidR="00F6747B" w:rsidRDefault="00F6747B">
      <w:pPr>
        <w:ind w:left="1440"/>
        <w:rPr>
          <w:rFonts w:ascii="Arial" w:hAnsi="Arial"/>
          <w:b/>
          <w:sz w:val="24"/>
          <w:highlight w:val="yellow"/>
        </w:rPr>
      </w:pPr>
    </w:p>
    <w:p w14:paraId="027B1058" w14:textId="77777777" w:rsidR="005C15E0" w:rsidRDefault="005C15E0" w:rsidP="005C15E0">
      <w:pPr>
        <w:ind w:left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14:paraId="462EABE0" w14:textId="77777777" w:rsidR="005C15E0" w:rsidRPr="001240BE" w:rsidRDefault="00DD7E51" w:rsidP="005C15E0">
      <w:pPr>
        <w:ind w:left="1440"/>
        <w:rPr>
          <w:rFonts w:ascii="Arial" w:hAnsi="Arial" w:cs="Arial"/>
          <w:sz w:val="24"/>
          <w:szCs w:val="24"/>
        </w:rPr>
      </w:pPr>
      <w:hyperlink r:id="rId8" w:history="1">
        <w:r w:rsidR="005C15E0" w:rsidRPr="001240BE">
          <w:rPr>
            <w:rStyle w:val="Hyperlink"/>
            <w:rFonts w:ascii="Arial" w:hAnsi="Arial" w:cs="Arial"/>
            <w:sz w:val="24"/>
            <w:szCs w:val="24"/>
          </w:rPr>
          <w:t>http://www.uakron.edu/purchasing/bids-RFP.dot</w:t>
        </w:r>
      </w:hyperlink>
    </w:p>
    <w:p w14:paraId="07849B27" w14:textId="77777777" w:rsidR="00617106" w:rsidRPr="00341EB5" w:rsidRDefault="00617106" w:rsidP="005C15E0">
      <w:pPr>
        <w:rPr>
          <w:rFonts w:ascii="Arial" w:hAnsi="Arial"/>
          <w:sz w:val="24"/>
          <w:highlight w:val="yellow"/>
        </w:rPr>
      </w:pPr>
    </w:p>
    <w:p w14:paraId="0540EB6E" w14:textId="792A8DBE" w:rsidR="00DE625D" w:rsidRPr="00075A25" w:rsidRDefault="001B5A71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Shandra Irish</w:t>
      </w:r>
    </w:p>
    <w:p w14:paraId="2694A0A5" w14:textId="4BC3F982" w:rsidR="00DE625D" w:rsidRPr="00075A25" w:rsidRDefault="001B5A71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Associate </w:t>
      </w:r>
      <w:r w:rsidR="00DD25E7" w:rsidRPr="00075A25">
        <w:rPr>
          <w:rFonts w:ascii="Arial" w:hAnsi="Arial"/>
          <w:sz w:val="24"/>
        </w:rPr>
        <w:t>Director</w:t>
      </w:r>
      <w:r w:rsidR="00DE625D" w:rsidRPr="00075A25">
        <w:rPr>
          <w:rFonts w:ascii="Arial" w:hAnsi="Arial"/>
          <w:sz w:val="24"/>
        </w:rPr>
        <w:t xml:space="preserve"> of Purchasing</w:t>
      </w:r>
    </w:p>
    <w:p w14:paraId="2EE3B0EF" w14:textId="77777777" w:rsidR="00DD25E7" w:rsidRPr="00341EB5" w:rsidRDefault="00DD25E7">
      <w:pPr>
        <w:ind w:left="1440"/>
        <w:rPr>
          <w:rFonts w:ascii="Arial" w:hAnsi="Arial"/>
          <w:sz w:val="24"/>
          <w:highlight w:val="yellow"/>
        </w:rPr>
      </w:pPr>
    </w:p>
    <w:p w14:paraId="7007963D" w14:textId="42FFC75F" w:rsidR="00DE625D" w:rsidRDefault="00EE7CE0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="00DE625D" w:rsidRPr="00075A25">
        <w:rPr>
          <w:rFonts w:ascii="Arial" w:hAnsi="Arial"/>
          <w:sz w:val="24"/>
        </w:rPr>
        <w:t>INSERT:</w:t>
      </w:r>
      <w:r w:rsidR="007A44E9" w:rsidRPr="00075A25">
        <w:rPr>
          <w:rFonts w:ascii="Arial" w:hAnsi="Arial"/>
          <w:sz w:val="24"/>
        </w:rPr>
        <w:t xml:space="preserve"> </w:t>
      </w:r>
      <w:r w:rsidR="001B5A71">
        <w:rPr>
          <w:rFonts w:ascii="Arial" w:hAnsi="Arial"/>
          <w:sz w:val="24"/>
        </w:rPr>
        <w:t>7/</w:t>
      </w:r>
      <w:r w:rsidR="009135E2">
        <w:rPr>
          <w:rFonts w:ascii="Arial" w:hAnsi="Arial"/>
          <w:sz w:val="24"/>
        </w:rPr>
        <w:t>3</w:t>
      </w:r>
      <w:r w:rsidR="006C5FFA">
        <w:rPr>
          <w:rFonts w:ascii="Arial" w:hAnsi="Arial"/>
          <w:sz w:val="24"/>
        </w:rPr>
        <w:t>1</w:t>
      </w:r>
      <w:r w:rsidR="0012317A">
        <w:rPr>
          <w:rFonts w:ascii="Arial" w:hAnsi="Arial"/>
          <w:sz w:val="24"/>
        </w:rPr>
        <w:t>/</w:t>
      </w:r>
      <w:r w:rsidR="00781E86">
        <w:rPr>
          <w:rFonts w:ascii="Arial" w:hAnsi="Arial"/>
          <w:sz w:val="24"/>
        </w:rPr>
        <w:t>20</w:t>
      </w:r>
      <w:r w:rsidR="00F33D1D">
        <w:rPr>
          <w:rFonts w:ascii="Arial" w:hAnsi="Arial"/>
          <w:sz w:val="24"/>
        </w:rPr>
        <w:t>2</w:t>
      </w:r>
      <w:r w:rsidR="00781E86">
        <w:rPr>
          <w:rFonts w:ascii="Arial" w:hAnsi="Arial"/>
          <w:sz w:val="24"/>
        </w:rPr>
        <w:t>1</w:t>
      </w: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2"/>
    <w:rsid w:val="00006C58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67DE9"/>
    <w:rsid w:val="00075A25"/>
    <w:rsid w:val="00075BF7"/>
    <w:rsid w:val="000846C4"/>
    <w:rsid w:val="000848D9"/>
    <w:rsid w:val="000874D6"/>
    <w:rsid w:val="00087EE0"/>
    <w:rsid w:val="00095037"/>
    <w:rsid w:val="000A0589"/>
    <w:rsid w:val="000A48B2"/>
    <w:rsid w:val="000A57C3"/>
    <w:rsid w:val="000B2151"/>
    <w:rsid w:val="000B2BD3"/>
    <w:rsid w:val="000B4051"/>
    <w:rsid w:val="000B4423"/>
    <w:rsid w:val="000B4C44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317A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86CDA"/>
    <w:rsid w:val="001A1BA3"/>
    <w:rsid w:val="001A3597"/>
    <w:rsid w:val="001B5A71"/>
    <w:rsid w:val="001C326C"/>
    <w:rsid w:val="001C73D7"/>
    <w:rsid w:val="001D085B"/>
    <w:rsid w:val="001D5C8D"/>
    <w:rsid w:val="001D7510"/>
    <w:rsid w:val="001D7562"/>
    <w:rsid w:val="001F0633"/>
    <w:rsid w:val="001F0FF4"/>
    <w:rsid w:val="00200A36"/>
    <w:rsid w:val="0020684E"/>
    <w:rsid w:val="0020747D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B3730"/>
    <w:rsid w:val="002B3A6D"/>
    <w:rsid w:val="002B6E20"/>
    <w:rsid w:val="002D068D"/>
    <w:rsid w:val="002D1E0D"/>
    <w:rsid w:val="002E5CC5"/>
    <w:rsid w:val="002F2090"/>
    <w:rsid w:val="003013C0"/>
    <w:rsid w:val="00307D55"/>
    <w:rsid w:val="003121C0"/>
    <w:rsid w:val="00314775"/>
    <w:rsid w:val="00314879"/>
    <w:rsid w:val="00320874"/>
    <w:rsid w:val="00322C5A"/>
    <w:rsid w:val="00322DB6"/>
    <w:rsid w:val="00326A3A"/>
    <w:rsid w:val="003304CB"/>
    <w:rsid w:val="00331723"/>
    <w:rsid w:val="0033253D"/>
    <w:rsid w:val="0033534A"/>
    <w:rsid w:val="00335DD3"/>
    <w:rsid w:val="00341EB5"/>
    <w:rsid w:val="00345AA3"/>
    <w:rsid w:val="0036337E"/>
    <w:rsid w:val="00372032"/>
    <w:rsid w:val="00374E81"/>
    <w:rsid w:val="00377690"/>
    <w:rsid w:val="00391BBE"/>
    <w:rsid w:val="00391C61"/>
    <w:rsid w:val="003A05A0"/>
    <w:rsid w:val="003B491D"/>
    <w:rsid w:val="003B6019"/>
    <w:rsid w:val="003C765C"/>
    <w:rsid w:val="003D35CD"/>
    <w:rsid w:val="003E09D4"/>
    <w:rsid w:val="00412601"/>
    <w:rsid w:val="00412B50"/>
    <w:rsid w:val="00414B05"/>
    <w:rsid w:val="00414F94"/>
    <w:rsid w:val="004157AD"/>
    <w:rsid w:val="00420FE4"/>
    <w:rsid w:val="0045569A"/>
    <w:rsid w:val="00462B2F"/>
    <w:rsid w:val="00472584"/>
    <w:rsid w:val="00494E27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4C2C"/>
    <w:rsid w:val="00567323"/>
    <w:rsid w:val="00572C1D"/>
    <w:rsid w:val="005767A4"/>
    <w:rsid w:val="005916A7"/>
    <w:rsid w:val="005964FE"/>
    <w:rsid w:val="005B5EE4"/>
    <w:rsid w:val="005C15E0"/>
    <w:rsid w:val="005C1774"/>
    <w:rsid w:val="005C56A1"/>
    <w:rsid w:val="005C5C7C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743B2"/>
    <w:rsid w:val="0067797A"/>
    <w:rsid w:val="00681EB1"/>
    <w:rsid w:val="00686B6C"/>
    <w:rsid w:val="006A78C5"/>
    <w:rsid w:val="006B26BD"/>
    <w:rsid w:val="006C14D9"/>
    <w:rsid w:val="006C3241"/>
    <w:rsid w:val="006C5FFA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81E86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15A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77C7C"/>
    <w:rsid w:val="00884686"/>
    <w:rsid w:val="00891D55"/>
    <w:rsid w:val="00897237"/>
    <w:rsid w:val="008A0902"/>
    <w:rsid w:val="008A4CF4"/>
    <w:rsid w:val="008A79ED"/>
    <w:rsid w:val="008A7B76"/>
    <w:rsid w:val="008C1860"/>
    <w:rsid w:val="008E1686"/>
    <w:rsid w:val="008E3669"/>
    <w:rsid w:val="008E509B"/>
    <w:rsid w:val="008F76D8"/>
    <w:rsid w:val="00910A30"/>
    <w:rsid w:val="009135E2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1C97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647"/>
    <w:rsid w:val="00A25C02"/>
    <w:rsid w:val="00A40B72"/>
    <w:rsid w:val="00A4164A"/>
    <w:rsid w:val="00A42B0C"/>
    <w:rsid w:val="00A44028"/>
    <w:rsid w:val="00A53B26"/>
    <w:rsid w:val="00A67DF9"/>
    <w:rsid w:val="00A71CDB"/>
    <w:rsid w:val="00A77505"/>
    <w:rsid w:val="00A9090C"/>
    <w:rsid w:val="00A93FD6"/>
    <w:rsid w:val="00AA2A81"/>
    <w:rsid w:val="00AA601B"/>
    <w:rsid w:val="00AB0DCE"/>
    <w:rsid w:val="00AC0A4E"/>
    <w:rsid w:val="00AC51D1"/>
    <w:rsid w:val="00AD1690"/>
    <w:rsid w:val="00AD44F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2CF9"/>
    <w:rsid w:val="00B54FB5"/>
    <w:rsid w:val="00B55D40"/>
    <w:rsid w:val="00B63B9F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16D"/>
    <w:rsid w:val="00B914C5"/>
    <w:rsid w:val="00BA672F"/>
    <w:rsid w:val="00BB3612"/>
    <w:rsid w:val="00BB5473"/>
    <w:rsid w:val="00BD5374"/>
    <w:rsid w:val="00BD5F7E"/>
    <w:rsid w:val="00BF271E"/>
    <w:rsid w:val="00C13650"/>
    <w:rsid w:val="00C13BBA"/>
    <w:rsid w:val="00C14351"/>
    <w:rsid w:val="00C2041D"/>
    <w:rsid w:val="00C270FB"/>
    <w:rsid w:val="00C2742E"/>
    <w:rsid w:val="00C31121"/>
    <w:rsid w:val="00C4024C"/>
    <w:rsid w:val="00C45452"/>
    <w:rsid w:val="00C501DC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D7E51"/>
    <w:rsid w:val="00DE625D"/>
    <w:rsid w:val="00DE65EC"/>
    <w:rsid w:val="00DF7BA9"/>
    <w:rsid w:val="00E02C23"/>
    <w:rsid w:val="00E0718B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072E3"/>
    <w:rsid w:val="00F33D1D"/>
    <w:rsid w:val="00F35433"/>
    <w:rsid w:val="00F35DA4"/>
    <w:rsid w:val="00F3693A"/>
    <w:rsid w:val="00F370B8"/>
    <w:rsid w:val="00F42C7F"/>
    <w:rsid w:val="00F57725"/>
    <w:rsid w:val="00F64458"/>
    <w:rsid w:val="00F6747B"/>
    <w:rsid w:val="00F729D8"/>
    <w:rsid w:val="00F86221"/>
    <w:rsid w:val="00F90085"/>
    <w:rsid w:val="00F97C33"/>
    <w:rsid w:val="00FA2D5C"/>
    <w:rsid w:val="00FA76B7"/>
    <w:rsid w:val="00FB2861"/>
    <w:rsid w:val="00FB3329"/>
    <w:rsid w:val="00FC50FB"/>
    <w:rsid w:val="00FD0C24"/>
    <w:rsid w:val="00FD547D"/>
    <w:rsid w:val="00FD5587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D099C8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kron.edu/purchasing/bids-RFP.d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39a9e1da-e7a2-475f-a32d-82894ddb906f" xsi:nil="true"/>
    <DocumentType xmlns="39a9e1da-e7a2-475f-a32d-82894ddb906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41153F11E948B29A7478D9E0F75A" ma:contentTypeVersion="14" ma:contentTypeDescription="Create a new document." ma:contentTypeScope="" ma:versionID="37ef2e411f963d6b1ffcf92ef16a0c9b">
  <xsd:schema xmlns:xsd="http://www.w3.org/2001/XMLSchema" xmlns:xs="http://www.w3.org/2001/XMLSchema" xmlns:p="http://schemas.microsoft.com/office/2006/metadata/properties" xmlns:ns2="39a9e1da-e7a2-475f-a32d-82894ddb906f" xmlns:ns3="1b8d0a92-d8b6-473c-aaa5-c674e7a7c844" targetNamespace="http://schemas.microsoft.com/office/2006/metadata/properties" ma:root="true" ma:fieldsID="a75a4fc78754db335a1c3ae661321eaa" ns2:_="" ns3:_="">
    <xsd:import namespace="39a9e1da-e7a2-475f-a32d-82894ddb906f"/>
    <xsd:import namespace="1b8d0a92-d8b6-473c-aaa5-c674e7a7c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rea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e1da-e7a2-475f-a32d-82894ddb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ea" ma:index="20" nillable="true" ma:displayName="Area" ma:format="Dropdown" ma:internalName="Area">
      <xsd:simpleType>
        <xsd:restriction base="dms:Choice">
          <xsd:enumeration value="PCard"/>
          <xsd:enumeration value="Purchasing"/>
          <xsd:enumeration value="Construction"/>
          <xsd:enumeration value="University"/>
          <xsd:enumeration value="SharePoint"/>
        </xsd:restriction>
      </xsd:simpleType>
    </xsd:element>
    <xsd:element name="DocumentType" ma:index="21" nillable="true" ma:displayName="DocumentType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Document"/>
                    <xsd:enumeration value="Instruction"/>
                    <xsd:enumeration value="Agreement"/>
                    <xsd:enumeration value="Contract"/>
                    <xsd:enumeration value="Bi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0a92-d8b6-473c-aaa5-c674e7a7c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74A01-F627-48CE-A3D6-56D2192DF130}">
  <ds:schemaRefs>
    <ds:schemaRef ds:uri="http://schemas.microsoft.com/office/2006/metadata/properties"/>
    <ds:schemaRef ds:uri="http://purl.org/dc/terms/"/>
    <ds:schemaRef ds:uri="39a9e1da-e7a2-475f-a32d-82894ddb906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987D1D-2869-4B15-9EEB-B0B39349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e1da-e7a2-475f-a32d-82894ddb906f"/>
    <ds:schemaRef ds:uri="1b8d0a92-d8b6-473c-aaa5-c674e7a7c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6655D-8E49-4AD2-8DD5-2010A5324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7</TotalTime>
  <Pages>1</Pages>
  <Words>79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655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Roth</dc:creator>
  <cp:lastModifiedBy>Shandra L Irish</cp:lastModifiedBy>
  <cp:revision>14</cp:revision>
  <cp:lastPrinted>2015-03-12T19:50:00Z</cp:lastPrinted>
  <dcterms:created xsi:type="dcterms:W3CDTF">2021-05-21T13:12:00Z</dcterms:created>
  <dcterms:modified xsi:type="dcterms:W3CDTF">2021-07-30T12:16:00Z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0x0101003D3741153F11E948B29A7478D9E0F75A</vt:lpwstr>
  </property>
</Properties>
</file>